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8C8" w:rsidRDefault="009858C8" w:rsidP="00DA408B">
      <w:pPr>
        <w:pStyle w:val="NormalWeb"/>
        <w:jc w:val="right"/>
      </w:pPr>
      <w:bookmarkStart w:id="0" w:name="_GoBack"/>
    </w:p>
    <w:bookmarkEnd w:id="0"/>
    <w:p w:rsidR="009858C8" w:rsidRDefault="009858C8" w:rsidP="00DA408B">
      <w:pPr>
        <w:pStyle w:val="NormalWeb"/>
        <w:jc w:val="right"/>
      </w:pPr>
      <w:r>
        <w:t>__________________________________________</w:t>
      </w:r>
    </w:p>
    <w:p w:rsidR="009858C8" w:rsidRDefault="009858C8" w:rsidP="00BA57A6">
      <w:pPr>
        <w:pStyle w:val="NormalWeb"/>
        <w:jc w:val="right"/>
      </w:pPr>
      <w:r>
        <w:t>(наименование банка)</w:t>
      </w:r>
    </w:p>
    <w:p w:rsidR="009858C8" w:rsidRDefault="009858C8" w:rsidP="00BA57A6">
      <w:pPr>
        <w:pStyle w:val="NormalWeb"/>
        <w:jc w:val="right"/>
      </w:pPr>
      <w:r>
        <w:t>__________________________________________</w:t>
      </w:r>
    </w:p>
    <w:p w:rsidR="009858C8" w:rsidRDefault="009858C8" w:rsidP="00DA408B">
      <w:pPr>
        <w:pStyle w:val="NormalWeb"/>
        <w:jc w:val="right"/>
      </w:pPr>
      <w:r>
        <w:t>(адрес)</w:t>
      </w:r>
    </w:p>
    <w:p w:rsidR="009858C8" w:rsidRDefault="009858C8" w:rsidP="00DA408B">
      <w:pPr>
        <w:pStyle w:val="NormalWeb"/>
        <w:jc w:val="right"/>
      </w:pPr>
      <w:r>
        <w:t>От _______________________________________</w:t>
      </w:r>
    </w:p>
    <w:p w:rsidR="009858C8" w:rsidRDefault="009858C8" w:rsidP="00DA408B">
      <w:pPr>
        <w:pStyle w:val="NormalWeb"/>
        <w:jc w:val="right"/>
      </w:pPr>
      <w:r>
        <w:t>(Ф.И.О.)</w:t>
      </w:r>
    </w:p>
    <w:p w:rsidR="009858C8" w:rsidRDefault="009858C8" w:rsidP="00DA408B">
      <w:pPr>
        <w:pStyle w:val="NormalWeb"/>
        <w:jc w:val="right"/>
      </w:pPr>
      <w:r>
        <w:t>Адрес: ____________________________________</w:t>
      </w:r>
    </w:p>
    <w:p w:rsidR="009858C8" w:rsidRDefault="009858C8" w:rsidP="00BA57A6">
      <w:pPr>
        <w:pStyle w:val="NormalWeb"/>
        <w:jc w:val="right"/>
      </w:pPr>
      <w:r>
        <w:t>______________________________ тел __________</w:t>
      </w:r>
    </w:p>
    <w:p w:rsidR="009858C8" w:rsidRDefault="009858C8" w:rsidP="00DA408B">
      <w:pPr>
        <w:pStyle w:val="NormalWeb"/>
        <w:jc w:val="center"/>
      </w:pPr>
      <w:r>
        <w:t>ЗАЯВЛЕНИЕ</w:t>
      </w:r>
    </w:p>
    <w:p w:rsidR="009858C8" w:rsidRDefault="009858C8" w:rsidP="00BA57A6">
      <w:pPr>
        <w:pStyle w:val="NormalWeb"/>
        <w:jc w:val="both"/>
      </w:pPr>
      <w:r>
        <w:t xml:space="preserve">              Между мной, _______________________________________(Ф.И.О.) </w:t>
      </w:r>
      <w:r>
        <w:rPr>
          <w:rStyle w:val="Emphasis"/>
          <w:iCs/>
        </w:rPr>
        <w:t>(далее – Заемщик)</w:t>
      </w:r>
      <w:r>
        <w:t xml:space="preserve"> и ____________________________ </w:t>
      </w:r>
      <w:r>
        <w:rPr>
          <w:rStyle w:val="Emphasis"/>
          <w:iCs/>
        </w:rPr>
        <w:t>(далее – Банк)</w:t>
      </w:r>
      <w:r>
        <w:t xml:space="preserve"> заключён кредитный договор № _________от ______________ на сумму ____________________ (_______________________________) со сроком возврата до ___________________, с условием уплаты процентов в размере _____________ годовых (далее – договор).</w:t>
      </w:r>
    </w:p>
    <w:p w:rsidR="009858C8" w:rsidRDefault="009858C8" w:rsidP="00BA57A6">
      <w:pPr>
        <w:pStyle w:val="NormalWeb"/>
        <w:jc w:val="both"/>
      </w:pPr>
      <w:r>
        <w:t>Считаю, что банк, предоставляя мне финансовые услуги, нарушает требования законодательства:</w:t>
      </w:r>
    </w:p>
    <w:p w:rsidR="009858C8" w:rsidRDefault="009858C8" w:rsidP="00BA57A6">
      <w:pPr>
        <w:pStyle w:val="NormalWeb"/>
        <w:jc w:val="both"/>
      </w:pPr>
      <w:r>
        <w:t>В заключенном договоре содержится условие, которое ущемляет установленные законом потребительские права. Согласно п.____ и п._____ договора, предоставление кредита обусловлено услугами страхования жизни и здоровья заемщика и получение сертификата клиента на _______________________________ услуги по программе «__________________________». Данное условие договора свидетельствует о нарушении пункта 2 статьи 16 Закона РФ от 07.02.1992 № 2300-1 «О защите прав потребителей», в соответствии с которым запрещается обуславливать приобретение одних товаров (работ, услуг) обязательным приобретением иных товаров (работ, услуг).</w:t>
      </w:r>
    </w:p>
    <w:p w:rsidR="009858C8" w:rsidRDefault="009858C8" w:rsidP="00BA57A6">
      <w:pPr>
        <w:pStyle w:val="NormalWeb"/>
        <w:jc w:val="both"/>
      </w:pPr>
      <w:r>
        <w:t>Страхование является самостоятельной услугой по отношению к кредитованию граждан (главы 42, 48 Гражданского кодекса Российской Федерации). Возможность заключения (исполнения) кредитного договора не поставлена законодательством в зависимость от факта заключения договора страхования жизни и здоровья заемщика. Заключение договора страхования является правом, а не обязанностью гражданина, поскольку законом не предусмотрено обязательное оформления данного вида страхования (п.3 ст. 927, ст.935 ГК РФ).</w:t>
      </w:r>
    </w:p>
    <w:p w:rsidR="009858C8" w:rsidRDefault="009858C8" w:rsidP="00BA57A6">
      <w:pPr>
        <w:pStyle w:val="NormalWeb"/>
        <w:jc w:val="both"/>
      </w:pPr>
      <w:r>
        <w:t>Считаю, что условие договора, обуславливающее предоставление кредита оказанием услуг по страхованию жизни и здоровья заемщика, ущемляет установленные законом потребительские права и является недействительным. Для восстановления ущемленных договором потребительских прав, считаю необходимым применить последствия  недействительности данных условии (части сделки).</w:t>
      </w:r>
    </w:p>
    <w:p w:rsidR="009858C8" w:rsidRDefault="009858C8" w:rsidP="00BA57A6">
      <w:pPr>
        <w:ind w:firstLine="708"/>
        <w:jc w:val="both"/>
      </w:pPr>
      <w:r>
        <w:t>Так же считаю, с</w:t>
      </w:r>
      <w:r w:rsidRPr="007E0921">
        <w:t>огласно</w:t>
      </w:r>
      <w:r w:rsidRPr="007E0921">
        <w:rPr>
          <w:spacing w:val="1"/>
        </w:rPr>
        <w:t xml:space="preserve"> </w:t>
      </w:r>
      <w:r w:rsidRPr="007E0921">
        <w:t>ст.</w:t>
      </w:r>
      <w:r w:rsidRPr="007E0921">
        <w:rPr>
          <w:spacing w:val="1"/>
        </w:rPr>
        <w:t xml:space="preserve"> </w:t>
      </w:r>
      <w:r w:rsidRPr="007E0921">
        <w:t>168</w:t>
      </w:r>
      <w:r w:rsidRPr="007E0921">
        <w:rPr>
          <w:spacing w:val="1"/>
        </w:rPr>
        <w:t xml:space="preserve"> </w:t>
      </w:r>
      <w:r w:rsidRPr="007E0921">
        <w:t>Гражданского</w:t>
      </w:r>
      <w:r w:rsidRPr="007E0921">
        <w:rPr>
          <w:spacing w:val="1"/>
        </w:rPr>
        <w:t xml:space="preserve"> </w:t>
      </w:r>
      <w:r w:rsidRPr="007E0921">
        <w:t>кодекса</w:t>
      </w:r>
      <w:r w:rsidRPr="007E0921">
        <w:rPr>
          <w:spacing w:val="1"/>
        </w:rPr>
        <w:t xml:space="preserve"> </w:t>
      </w:r>
      <w:r w:rsidRPr="007E0921">
        <w:t>РФ</w:t>
      </w:r>
      <w:r w:rsidRPr="007E0921">
        <w:rPr>
          <w:spacing w:val="1"/>
        </w:rPr>
        <w:t xml:space="preserve"> </w:t>
      </w:r>
      <w:r w:rsidRPr="007E0921">
        <w:t>сделка,</w:t>
      </w:r>
      <w:r w:rsidRPr="007E0921">
        <w:rPr>
          <w:spacing w:val="1"/>
        </w:rPr>
        <w:t xml:space="preserve"> </w:t>
      </w:r>
      <w:r w:rsidRPr="007E0921">
        <w:t>не</w:t>
      </w:r>
      <w:r w:rsidRPr="007E0921">
        <w:rPr>
          <w:spacing w:val="1"/>
        </w:rPr>
        <w:t xml:space="preserve"> </w:t>
      </w:r>
      <w:r w:rsidRPr="007E0921">
        <w:t>соответствующая</w:t>
      </w:r>
      <w:r w:rsidRPr="007E0921">
        <w:rPr>
          <w:spacing w:val="1"/>
        </w:rPr>
        <w:t xml:space="preserve"> </w:t>
      </w:r>
      <w:r w:rsidRPr="007E0921">
        <w:t>требованиям</w:t>
      </w:r>
      <w:r w:rsidRPr="007E0921">
        <w:rPr>
          <w:spacing w:val="1"/>
        </w:rPr>
        <w:t xml:space="preserve"> </w:t>
      </w:r>
      <w:r w:rsidRPr="007E0921">
        <w:t>закона</w:t>
      </w:r>
      <w:r w:rsidRPr="007E0921">
        <w:rPr>
          <w:spacing w:val="1"/>
        </w:rPr>
        <w:t xml:space="preserve"> </w:t>
      </w:r>
      <w:r w:rsidRPr="007E0921">
        <w:t>или</w:t>
      </w:r>
      <w:r w:rsidRPr="007E0921">
        <w:rPr>
          <w:spacing w:val="1"/>
        </w:rPr>
        <w:t xml:space="preserve"> </w:t>
      </w:r>
      <w:r w:rsidRPr="007E0921">
        <w:t>иных</w:t>
      </w:r>
      <w:r w:rsidRPr="007E0921">
        <w:rPr>
          <w:spacing w:val="1"/>
        </w:rPr>
        <w:t xml:space="preserve"> </w:t>
      </w:r>
      <w:r w:rsidRPr="007E0921">
        <w:t>правовых</w:t>
      </w:r>
      <w:r w:rsidRPr="007E0921">
        <w:rPr>
          <w:spacing w:val="1"/>
        </w:rPr>
        <w:t xml:space="preserve"> </w:t>
      </w:r>
      <w:r w:rsidRPr="007E0921">
        <w:t>актов</w:t>
      </w:r>
      <w:r w:rsidRPr="007E0921">
        <w:rPr>
          <w:spacing w:val="1"/>
        </w:rPr>
        <w:t xml:space="preserve"> </w:t>
      </w:r>
      <w:r w:rsidRPr="007E0921">
        <w:t>ничтожна,</w:t>
      </w:r>
      <w:r w:rsidRPr="007E0921">
        <w:rPr>
          <w:spacing w:val="1"/>
        </w:rPr>
        <w:t xml:space="preserve"> </w:t>
      </w:r>
      <w:r w:rsidRPr="007E0921">
        <w:t>если</w:t>
      </w:r>
      <w:r w:rsidRPr="007E0921">
        <w:rPr>
          <w:spacing w:val="1"/>
        </w:rPr>
        <w:t xml:space="preserve"> </w:t>
      </w:r>
      <w:r w:rsidRPr="007E0921">
        <w:t>закон</w:t>
      </w:r>
      <w:r w:rsidRPr="007E0921">
        <w:rPr>
          <w:spacing w:val="1"/>
        </w:rPr>
        <w:t xml:space="preserve"> </w:t>
      </w:r>
      <w:r w:rsidRPr="007E0921">
        <w:t>не</w:t>
      </w:r>
      <w:r w:rsidRPr="007E0921">
        <w:rPr>
          <w:spacing w:val="1"/>
        </w:rPr>
        <w:t xml:space="preserve"> </w:t>
      </w:r>
      <w:r w:rsidRPr="007E0921">
        <w:t>устанавливает,</w:t>
      </w:r>
      <w:r w:rsidRPr="007E0921">
        <w:rPr>
          <w:spacing w:val="1"/>
        </w:rPr>
        <w:t xml:space="preserve"> </w:t>
      </w:r>
      <w:r w:rsidRPr="007E0921">
        <w:t>что</w:t>
      </w:r>
      <w:r w:rsidRPr="007E0921">
        <w:rPr>
          <w:spacing w:val="1"/>
        </w:rPr>
        <w:t xml:space="preserve"> </w:t>
      </w:r>
      <w:r w:rsidRPr="007E0921">
        <w:t>такая</w:t>
      </w:r>
      <w:r w:rsidRPr="007E0921">
        <w:rPr>
          <w:spacing w:val="1"/>
        </w:rPr>
        <w:t xml:space="preserve"> </w:t>
      </w:r>
      <w:r w:rsidRPr="007E0921">
        <w:t>сделка</w:t>
      </w:r>
      <w:r w:rsidRPr="007E0921">
        <w:rPr>
          <w:spacing w:val="1"/>
        </w:rPr>
        <w:t xml:space="preserve"> </w:t>
      </w:r>
      <w:r w:rsidRPr="007E0921">
        <w:t>оспорима,</w:t>
      </w:r>
      <w:r w:rsidRPr="007E0921">
        <w:rPr>
          <w:spacing w:val="-2"/>
        </w:rPr>
        <w:t xml:space="preserve"> </w:t>
      </w:r>
      <w:r w:rsidRPr="007E0921">
        <w:t>или</w:t>
      </w:r>
      <w:r w:rsidRPr="007E0921">
        <w:rPr>
          <w:spacing w:val="-1"/>
        </w:rPr>
        <w:t xml:space="preserve"> </w:t>
      </w:r>
      <w:r w:rsidRPr="007E0921">
        <w:t>не</w:t>
      </w:r>
      <w:r w:rsidRPr="007E0921">
        <w:rPr>
          <w:spacing w:val="-5"/>
        </w:rPr>
        <w:t xml:space="preserve"> </w:t>
      </w:r>
      <w:r w:rsidRPr="007E0921">
        <w:t>предусматривает</w:t>
      </w:r>
      <w:r w:rsidRPr="007E0921">
        <w:rPr>
          <w:spacing w:val="1"/>
        </w:rPr>
        <w:t xml:space="preserve"> </w:t>
      </w:r>
      <w:r w:rsidRPr="007E0921">
        <w:t>иных</w:t>
      </w:r>
      <w:r w:rsidRPr="007E0921">
        <w:rPr>
          <w:spacing w:val="-2"/>
        </w:rPr>
        <w:t xml:space="preserve"> </w:t>
      </w:r>
      <w:r w:rsidRPr="007E0921">
        <w:t>последствий</w:t>
      </w:r>
      <w:r w:rsidRPr="007E0921">
        <w:rPr>
          <w:spacing w:val="-1"/>
        </w:rPr>
        <w:t xml:space="preserve"> </w:t>
      </w:r>
      <w:r w:rsidRPr="007E0921">
        <w:t>нарушения.</w:t>
      </w:r>
      <w:r>
        <w:t xml:space="preserve"> В связи с этим п.___ и п.____ договора в части изменения % ставки в большую сторону в случае не заключения добровольного согласия Заемщика на страхование жизни и здоровья считаю ничтожным. </w:t>
      </w:r>
      <w:r w:rsidRPr="00570C3F">
        <w:t>В ст. 1 ГК РФ установлено, что граждане (</w:t>
      </w:r>
      <w:r>
        <w:t>физ.лица) и юр.лица приобретают</w:t>
      </w:r>
      <w:r w:rsidRPr="00570C3F">
        <w:t xml:space="preserve"> и осуществляют свои гражданские права своей волей и в своем интересе. Они свободны в установлении своих прав и обязанностей на основе договора и в определении других не противоречащих законодательству условий договора. Граждане права могут быть ограничены на основании федерального и только в той мере, в какой это необходимо в целях защиты основ конституционного строя, нравственности здоровья, прав и законных интересов других лиц, обеспечения обороны страны и безопасности государства. </w:t>
      </w:r>
      <w:r>
        <w:t> </w:t>
      </w:r>
    </w:p>
    <w:p w:rsidR="009858C8" w:rsidRDefault="009858C8" w:rsidP="00BA57A6">
      <w:pPr>
        <w:pStyle w:val="NormalWeb"/>
        <w:jc w:val="both"/>
      </w:pPr>
      <w:r>
        <w:t>На основании вышеизложенного и руководствуясь ст. 16 Закона РФ «О защите прав потребителей», ст.ст. 1, 167, 168, 180, 421, 422, 919, 927 ГК РФ,</w:t>
      </w:r>
    </w:p>
    <w:p w:rsidR="009858C8" w:rsidRDefault="009858C8" w:rsidP="00BA57A6">
      <w:pPr>
        <w:pStyle w:val="NormalWeb"/>
        <w:jc w:val="both"/>
      </w:pPr>
      <w:r>
        <w:rPr>
          <w:rStyle w:val="Strong"/>
          <w:bCs/>
        </w:rPr>
        <w:t>ТРЕБУЮ:</w:t>
      </w:r>
    </w:p>
    <w:p w:rsidR="009858C8" w:rsidRDefault="009858C8" w:rsidP="00BA57A6">
      <w:pPr>
        <w:pStyle w:val="NormalWeb"/>
        <w:jc w:val="both"/>
      </w:pPr>
      <w:r>
        <w:t>1. Возместить убытки, причиненные мне по договору № __________________ от ___. ___.___года в размере уплаченной мной суммы за страхование жизни и здоровья заемщика по указанному кредитному договору, а так же получение сертификата клиента на __________________________ услуги по программе «___________________________» в размере _________________ руб. (______________________________________________) рубль 00 копеек (п.___ договора) в течение 10 дней путем возврата мне вышеуказанных денежных средств на счет заемщика № _____________________________ открытый в ПАО «_________________» в качестве частичного досрочного погашения кредита по договору с условием уменьшения срока кредита, а не суммы ежемесячного платежа.</w:t>
      </w:r>
    </w:p>
    <w:p w:rsidR="009858C8" w:rsidRDefault="009858C8" w:rsidP="00BA57A6">
      <w:pPr>
        <w:pStyle w:val="NormalWeb"/>
        <w:jc w:val="both"/>
      </w:pPr>
      <w:r>
        <w:t>2. При нарушении десятидневного срока удовлетворения настоящего требования, дополнительно прошу уплатить за каждый день просрочки неустойку (пеню) в размере трех процентов от суммы убытков в соответствии с п.3 ст. 31 Закона РФ «О защите прав потребителей».</w:t>
      </w:r>
    </w:p>
    <w:p w:rsidR="009858C8" w:rsidRDefault="009858C8" w:rsidP="00BA57A6">
      <w:pPr>
        <w:pStyle w:val="NormalWeb"/>
        <w:jc w:val="both"/>
      </w:pPr>
      <w:r>
        <w:t>3. Исключить п.____ и п.____ договора в части изменения % ставки в большую сторону в случае расторжения навязанного мне финансовой услуги в виде добровольного согласия Заемщика на страхование жизни и здоровья, завуалированного в виде «дисконта». В связи с этим произвести перерасчет по договору на условиях уменьшения срока кредита, с учетом частичного досрочного погашения кредита, с процентной ставкой _____% на момент заключения договора.</w:t>
      </w:r>
    </w:p>
    <w:p w:rsidR="009858C8" w:rsidRDefault="009858C8" w:rsidP="00BA57A6">
      <w:pPr>
        <w:pStyle w:val="NormalWeb"/>
        <w:jc w:val="both"/>
      </w:pPr>
      <w:r>
        <w:t>Ответ прошу направить в письменном виде по адресу:  _____________________________________</w:t>
      </w:r>
    </w:p>
    <w:p w:rsidR="009858C8" w:rsidRDefault="009858C8" w:rsidP="00BA57A6">
      <w:pPr>
        <w:pStyle w:val="NormalWeb"/>
        <w:jc w:val="both"/>
      </w:pPr>
      <w:r>
        <w:t>В случае неисполнения вышеназванного требования в добровольном порядке, оставляю за собой право:</w:t>
      </w:r>
    </w:p>
    <w:p w:rsidR="009858C8" w:rsidRDefault="009858C8" w:rsidP="00BA57A6">
      <w:pPr>
        <w:pStyle w:val="NormalWeb"/>
        <w:jc w:val="both"/>
      </w:pPr>
      <w:r>
        <w:t>- обратиться в Роспотребнадзор с целью привлечения Банка к административной ответственности за нарушения законодательства в сфере  защиты прав потребителей;</w:t>
      </w:r>
    </w:p>
    <w:p w:rsidR="009858C8" w:rsidRDefault="009858C8" w:rsidP="00BA57A6">
      <w:pPr>
        <w:pStyle w:val="NormalWeb"/>
        <w:jc w:val="both"/>
      </w:pPr>
      <w:r>
        <w:t>- обратиться в суд с предъявлением дополнительных требований о возмещении ущерба, о компенсации морального вреда, судебных расходов, а также взыскании штрафа за несоблюдение в добровольном порядке удовлетворения требований потребителя (основание п.6 ст. 13 Закона РФ «О защите прав потребителей»).</w:t>
      </w:r>
    </w:p>
    <w:p w:rsidR="009858C8" w:rsidRPr="00DA408B" w:rsidRDefault="009858C8" w:rsidP="00BA57A6">
      <w:pPr>
        <w:pStyle w:val="NormalWeb"/>
        <w:jc w:val="both"/>
      </w:pPr>
      <w:r>
        <w:t> Ф.И.О._______________                                                                                 «____» __________20___г.</w:t>
      </w:r>
    </w:p>
    <w:p w:rsidR="009858C8" w:rsidRPr="00DA408B" w:rsidRDefault="009858C8" w:rsidP="00DA408B"/>
    <w:sectPr w:rsidR="009858C8" w:rsidRPr="00DA408B" w:rsidSect="00DB295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8C8" w:rsidRDefault="009858C8" w:rsidP="00DB2959">
      <w:r>
        <w:separator/>
      </w:r>
    </w:p>
  </w:endnote>
  <w:endnote w:type="continuationSeparator" w:id="0">
    <w:p w:rsidR="009858C8" w:rsidRDefault="009858C8" w:rsidP="00DB2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8C8" w:rsidRDefault="009858C8" w:rsidP="00DB2959">
      <w:r>
        <w:separator/>
      </w:r>
    </w:p>
  </w:footnote>
  <w:footnote w:type="continuationSeparator" w:id="0">
    <w:p w:rsidR="009858C8" w:rsidRDefault="009858C8" w:rsidP="00DB29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61D26D9"/>
    <w:multiLevelType w:val="multilevel"/>
    <w:tmpl w:val="BFB2B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87E248C"/>
    <w:multiLevelType w:val="multilevel"/>
    <w:tmpl w:val="89AC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5D62"/>
    <w:rsid w:val="000011EE"/>
    <w:rsid w:val="00034775"/>
    <w:rsid w:val="00053FDE"/>
    <w:rsid w:val="00235776"/>
    <w:rsid w:val="00395D62"/>
    <w:rsid w:val="003963D7"/>
    <w:rsid w:val="00570C3F"/>
    <w:rsid w:val="006546F8"/>
    <w:rsid w:val="006852B7"/>
    <w:rsid w:val="006A0E82"/>
    <w:rsid w:val="006D234F"/>
    <w:rsid w:val="00767F2A"/>
    <w:rsid w:val="007E0921"/>
    <w:rsid w:val="008153C8"/>
    <w:rsid w:val="008B33FE"/>
    <w:rsid w:val="009858C8"/>
    <w:rsid w:val="009A47B5"/>
    <w:rsid w:val="00A37643"/>
    <w:rsid w:val="00A77794"/>
    <w:rsid w:val="00A91129"/>
    <w:rsid w:val="00B42C8F"/>
    <w:rsid w:val="00BA57A6"/>
    <w:rsid w:val="00CC74E7"/>
    <w:rsid w:val="00D2134F"/>
    <w:rsid w:val="00D91658"/>
    <w:rsid w:val="00DA408B"/>
    <w:rsid w:val="00DB2959"/>
    <w:rsid w:val="00F12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2B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95D62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HeaderChar"/>
    <w:uiPriority w:val="99"/>
    <w:rsid w:val="00DB295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B295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B295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B2959"/>
    <w:rPr>
      <w:rFonts w:cs="Times New Roman"/>
    </w:rPr>
  </w:style>
  <w:style w:type="paragraph" w:customStyle="1" w:styleId="ConsPlusNonformat">
    <w:name w:val="ConsPlusNonformat"/>
    <w:uiPriority w:val="99"/>
    <w:rsid w:val="00D916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99"/>
    <w:qFormat/>
    <w:rsid w:val="00DA408B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DA408B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79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2</Pages>
  <Words>830</Words>
  <Characters>4733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Наталья</cp:lastModifiedBy>
  <cp:revision>4</cp:revision>
  <dcterms:created xsi:type="dcterms:W3CDTF">2019-12-06T13:59:00Z</dcterms:created>
  <dcterms:modified xsi:type="dcterms:W3CDTF">2022-01-08T17:11:00Z</dcterms:modified>
</cp:coreProperties>
</file>